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eastAsia="zh-CN"/>
        </w:rPr>
        <w:t>银川市西夏区西花园路街道办事处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</w:rPr>
        <w:t>政务公开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u w:val="none"/>
          <w:lang w:eastAsia="zh-CN"/>
        </w:rPr>
        <w:t>工作征求意见和建议表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7"/>
        <w:gridCol w:w="2934"/>
        <w:gridCol w:w="146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8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评议内容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8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政务公开内容</w:t>
            </w: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内容是否全面真实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是否注重实效性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程序是否规范有序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时限是否符合要求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88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资料是否齐全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对政务公开工作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总体评价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2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</w:rPr>
              <w:t>对政务公开工作的意见和建议</w:t>
            </w:r>
          </w:p>
        </w:tc>
        <w:tc>
          <w:tcPr>
            <w:tcW w:w="564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注：</w:t>
      </w:r>
      <w:r>
        <w:rPr>
          <w:rFonts w:hint="eastAsia" w:ascii="仿宋_GB2312" w:eastAsia="仿宋_GB2312"/>
          <w:sz w:val="32"/>
          <w:szCs w:val="32"/>
          <w:u w:val="none"/>
        </w:rPr>
        <w:t>请您在符合您看法的空格内打“√”并填写意见和建议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7E88"/>
    <w:rsid w:val="0E6A5048"/>
    <w:rsid w:val="189840DE"/>
    <w:rsid w:val="4E557AC4"/>
    <w:rsid w:val="5D16779C"/>
    <w:rsid w:val="694B7E88"/>
    <w:rsid w:val="6D535020"/>
    <w:rsid w:val="77F47D76"/>
    <w:rsid w:val="7A80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2018-08-01T08:34:00Z</dcterms:created>
  <dc:creator>Administrator</dc:creator>
  <cp:lastModifiedBy>Administrator</cp:lastModifiedBy>
  <dcterms:modified xsi:type="dcterms:W3CDTF">2018-10-24T06:32:20Z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